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line="100" w:lineRule="exact"/>
        <w:rPr>
          <w:rFonts w:ascii="华文新魏" w:hAnsi="华文楷体" w:eastAsia="华文新魏"/>
          <w:b/>
          <w:bCs/>
          <w:color w:val="C00000"/>
          <w:sz w:val="32"/>
          <w:szCs w:val="32"/>
        </w:rPr>
      </w:pPr>
      <w:bookmarkStart w:id="1" w:name="_GoBack"/>
      <w:bookmarkEnd w:id="1"/>
    </w:p>
    <w:p>
      <w:pPr>
        <w:widowControl/>
        <w:spacing w:before="100" w:beforeAutospacing="1" w:line="100" w:lineRule="exact"/>
        <w:jc w:val="center"/>
        <w:rPr>
          <w:rFonts w:ascii="华文新魏" w:hAnsi="华文楷体" w:eastAsia="华文新魏"/>
          <w:b/>
          <w:bCs/>
          <w:color w:val="C00000"/>
          <w:sz w:val="32"/>
          <w:szCs w:val="32"/>
        </w:rPr>
      </w:pPr>
      <w:r>
        <w:rPr>
          <w:rFonts w:hint="eastAsia" w:ascii="华文新魏" w:hAnsi="华文楷体" w:eastAsia="华文新魏"/>
          <w:b/>
          <w:bCs/>
          <w:color w:val="C00000"/>
          <w:sz w:val="32"/>
          <w:szCs w:val="32"/>
        </w:rPr>
        <w:t>长城汽车股份有限公司</w:t>
      </w:r>
    </w:p>
    <w:p>
      <w:pPr>
        <w:widowControl/>
        <w:spacing w:before="100" w:beforeAutospacing="1" w:line="300" w:lineRule="exact"/>
        <w:jc w:val="center"/>
        <w:rPr>
          <w:rFonts w:ascii="华文新魏" w:hAnsi="华文楷体" w:eastAsia="华文新魏"/>
          <w:b/>
          <w:bCs/>
          <w:color w:val="C00000"/>
          <w:sz w:val="32"/>
          <w:szCs w:val="32"/>
        </w:rPr>
      </w:pPr>
      <w:r>
        <w:rPr>
          <w:rFonts w:hint="eastAsia" w:ascii="华文新魏" w:hAnsi="华文楷体" w:eastAsia="华文新魏"/>
          <w:b/>
          <w:bCs/>
          <w:color w:val="C00000"/>
          <w:sz w:val="32"/>
          <w:szCs w:val="32"/>
        </w:rPr>
        <w:t>校园招聘简章</w:t>
      </w:r>
    </w:p>
    <w:p>
      <w:pPr>
        <w:spacing w:line="420" w:lineRule="exact"/>
        <w:rPr>
          <w:rFonts w:ascii="华文新魏" w:hAnsi="华文楷体" w:eastAsia="华文新魏"/>
          <w:b/>
          <w:bCs/>
          <w:color w:val="C00000"/>
          <w:sz w:val="30"/>
          <w:szCs w:val="30"/>
        </w:rPr>
      </w:pPr>
      <w:r>
        <w:rPr>
          <w:rFonts w:hint="eastAsia" w:ascii="华文新魏" w:hAnsi="华文楷体" w:eastAsia="华文新魏"/>
          <w:b/>
          <w:bCs/>
          <w:color w:val="C00000"/>
          <w:sz w:val="30"/>
          <w:szCs w:val="30"/>
        </w:rPr>
        <w:t>一、企业简介：</w:t>
      </w:r>
    </w:p>
    <w:p>
      <w:pPr>
        <w:pStyle w:val="6"/>
        <w:spacing w:after="156" w:afterLines="50" w:line="420" w:lineRule="exact"/>
        <w:ind w:firstLine="570"/>
        <w:contextualSpacing/>
        <w:rPr>
          <w:rFonts w:ascii="华文新魏" w:hAnsi="Arial" w:eastAsia="华文新魏" w:cs="Arial"/>
        </w:rPr>
      </w:pPr>
      <w:r>
        <w:rPr>
          <w:rFonts w:hint="eastAsia" w:ascii="华文新魏" w:hAnsi="Arial" w:eastAsia="华文新魏" w:cs="Arial"/>
        </w:rPr>
        <w:t>长城汽车股份有限公司（以下简称“长城汽车”）是在香港 H 股和国内 A 股上市的全球知名的 SUV、皮卡制造商。旗下拥有哈弗、WEY、欧拉、坦克、长城皮卡和沙龙六大整车品牌，具备发动机、变速器等核心零部件的自主配套能力，截止202</w:t>
      </w:r>
      <w:r>
        <w:rPr>
          <w:rFonts w:ascii="华文新魏" w:hAnsi="Arial" w:eastAsia="华文新魏" w:cs="Arial"/>
        </w:rPr>
        <w:t>1</w:t>
      </w:r>
      <w:r>
        <w:rPr>
          <w:rFonts w:hint="eastAsia" w:ascii="华文新魏" w:hAnsi="Arial" w:eastAsia="华文新魏" w:cs="Arial"/>
        </w:rPr>
        <w:t>年底下属控股子公司100余家，总资超15</w:t>
      </w:r>
      <w:r>
        <w:rPr>
          <w:rFonts w:ascii="华文新魏" w:hAnsi="Arial" w:eastAsia="华文新魏" w:cs="Arial"/>
        </w:rPr>
        <w:t>0</w:t>
      </w:r>
      <w:r>
        <w:rPr>
          <w:rFonts w:hint="eastAsia" w:ascii="华文新魏" w:hAnsi="Arial" w:eastAsia="华文新魏" w:cs="Arial"/>
        </w:rPr>
        <w:t xml:space="preserve">0亿元，员工 </w:t>
      </w:r>
      <w:r>
        <w:rPr>
          <w:rFonts w:ascii="华文新魏" w:hAnsi="Arial" w:eastAsia="华文新魏" w:cs="Arial"/>
        </w:rPr>
        <w:t>9</w:t>
      </w:r>
      <w:r>
        <w:rPr>
          <w:rFonts w:hint="eastAsia" w:ascii="华文新魏" w:hAnsi="Arial" w:eastAsia="华文新魏" w:cs="Arial"/>
        </w:rPr>
        <w:t>万余人。</w:t>
      </w:r>
    </w:p>
    <w:p>
      <w:pPr>
        <w:pStyle w:val="6"/>
        <w:spacing w:after="156" w:afterLines="50" w:line="420" w:lineRule="exact"/>
        <w:ind w:firstLine="570"/>
        <w:contextualSpacing/>
        <w:rPr>
          <w:rFonts w:ascii="华文新魏" w:hAnsi="Arial" w:eastAsia="华文新魏" w:cs="Arial"/>
        </w:rPr>
      </w:pPr>
      <w:r>
        <w:rPr>
          <w:rFonts w:hint="eastAsia" w:ascii="华文新魏" w:hAnsi="Arial" w:eastAsia="华文新魏" w:cs="Arial"/>
        </w:rPr>
        <w:t>长城汽车将基于“全球大布局”、“研发大投入”、“企业大变革”和“用户大运营”的新定位，进行全面、彻底的创新变革，持续打造竞争力，领跑新赛道，推动长城汽车向全球化智能科技公司转型。</w:t>
      </w:r>
    </w:p>
    <w:p>
      <w:pPr>
        <w:pStyle w:val="6"/>
        <w:spacing w:after="156" w:afterLines="50" w:line="420" w:lineRule="exact"/>
        <w:contextualSpacing/>
        <w:rPr>
          <w:rFonts w:ascii="华文新魏" w:hAnsi="Arial" w:eastAsia="华文新魏" w:cs="Arial"/>
          <w:b/>
          <w:u w:val="single"/>
        </w:rPr>
      </w:pPr>
      <w:r>
        <w:rPr>
          <w:rFonts w:hint="eastAsia" w:ascii="华文新魏" w:hAnsi="Arial" w:eastAsia="华文新魏" w:cs="Arial"/>
          <w:b/>
          <w:u w:val="single"/>
        </w:rPr>
        <w:t>全球化布局</w:t>
      </w:r>
    </w:p>
    <w:p>
      <w:pPr>
        <w:pStyle w:val="6"/>
        <w:spacing w:after="156" w:afterLines="50" w:line="420" w:lineRule="exact"/>
        <w:ind w:firstLine="570"/>
        <w:contextualSpacing/>
        <w:rPr>
          <w:rFonts w:ascii="华文新魏" w:hAnsi="Arial" w:eastAsia="华文新魏" w:cs="Arial"/>
        </w:rPr>
      </w:pPr>
      <w:r>
        <w:rPr>
          <w:rFonts w:hint="eastAsia" w:ascii="华文新魏" w:hAnsi="Arial" w:eastAsia="华文新魏" w:cs="Arial"/>
        </w:rPr>
        <w:t>作为第一批走出国门的中国汽车企业，长城汽车已拥有近700家海外销售渠道、累计实现超90万的海外销售，足迹遍及欧洲、澳洲、非洲、中南美洲、东南亚和中东地区。在生产方面，长城汽车已经在中国建立了10大全工艺整车生产基地。海外，长城汽车在俄罗斯、泰国、巴西建立了全工艺整车生产基地，在厄瓜多尔、马来西亚、突尼斯等地拥有多个KD工厂。</w:t>
      </w:r>
    </w:p>
    <w:p>
      <w:pPr>
        <w:pStyle w:val="6"/>
        <w:spacing w:after="156" w:afterLines="50" w:line="420" w:lineRule="exact"/>
        <w:contextualSpacing/>
        <w:rPr>
          <w:rFonts w:ascii="华文新魏" w:hAnsi="Arial" w:eastAsia="华文新魏" w:cs="Arial"/>
          <w:b/>
          <w:u w:val="single"/>
        </w:rPr>
      </w:pPr>
      <w:r>
        <w:rPr>
          <w:rFonts w:hint="eastAsia" w:ascii="华文新魏" w:hAnsi="Arial" w:eastAsia="华文新魏" w:cs="Arial"/>
          <w:b/>
          <w:u w:val="single"/>
        </w:rPr>
        <w:t>未来发展</w:t>
      </w:r>
    </w:p>
    <w:p>
      <w:pPr>
        <w:pStyle w:val="6"/>
        <w:spacing w:after="156" w:afterLines="50" w:line="420" w:lineRule="exact"/>
        <w:ind w:firstLine="570"/>
        <w:contextualSpacing/>
        <w:rPr>
          <w:rFonts w:ascii="华文新魏" w:hAnsi="Arial" w:eastAsia="华文新魏" w:cs="Arial"/>
        </w:rPr>
      </w:pPr>
      <w:r>
        <w:rPr>
          <w:rFonts w:hint="eastAsia" w:ascii="华文新魏" w:hAnsi="Arial" w:eastAsia="华文新魏" w:cs="Arial"/>
        </w:rPr>
        <w:t>到2</w:t>
      </w:r>
      <w:r>
        <w:rPr>
          <w:rFonts w:ascii="华文新魏" w:hAnsi="Arial" w:eastAsia="华文新魏" w:cs="Arial"/>
        </w:rPr>
        <w:t>025年</w:t>
      </w:r>
      <w:r>
        <w:rPr>
          <w:rFonts w:hint="eastAsia" w:ascii="华文新魏" w:hAnsi="Arial" w:eastAsia="华文新魏" w:cs="Arial"/>
        </w:rPr>
        <w:t>，长城汽车累计研发投入将达到1000亿元，集中于纯电动、氢能、混动等新能源领域，提升“绿能”应用，加快从低碳到零碳的步伐；将着力于低功耗、大算力芯片和碳化硅等第三代半导体关键核心技术，以及现代传感、信息融合、人工智能等领域，做好软硬件的交互融合，确保新能源和智能化领域的技术取得领先优势。</w:t>
      </w:r>
    </w:p>
    <w:p>
      <w:pPr>
        <w:pStyle w:val="6"/>
        <w:spacing w:after="156" w:afterLines="50" w:line="420" w:lineRule="exact"/>
        <w:contextualSpacing/>
        <w:rPr>
          <w:rFonts w:ascii="华文新魏" w:hAnsi="Arial" w:eastAsia="华文新魏" w:cs="Arial"/>
          <w:b/>
          <w:u w:val="single"/>
        </w:rPr>
      </w:pPr>
      <w:r>
        <w:rPr>
          <w:rFonts w:hint="eastAsia" w:ascii="华文新魏" w:hAnsi="Arial" w:eastAsia="华文新魏" w:cs="Arial"/>
          <w:b/>
          <w:u w:val="single"/>
        </w:rPr>
        <w:t>人才激励</w:t>
      </w:r>
    </w:p>
    <w:p>
      <w:pPr>
        <w:pStyle w:val="6"/>
        <w:spacing w:after="156" w:afterLines="50" w:line="420" w:lineRule="exact"/>
        <w:ind w:firstLine="570"/>
        <w:contextualSpacing/>
        <w:rPr>
          <w:rFonts w:ascii="华文新魏" w:hAnsi="Arial" w:eastAsia="华文新魏" w:cs="Arial"/>
        </w:rPr>
      </w:pPr>
      <w:r>
        <w:rPr>
          <w:rFonts w:hint="eastAsia" w:ascii="华文新魏" w:hAnsi="Arial" w:eastAsia="华文新魏" w:cs="Arial"/>
        </w:rPr>
        <w:t>在2020和2021年，长城汽车连续实施了两期股权激励计划，累计授予对象超过1.2万人，覆盖了50%的核心员工。后续，公司将滚动实施广覆盖的股权激励模式，覆盖100%的价值员工，实现由“打工者”向“合伙人”的转变，吸引更多跨领域、跨文化、跨国界的人才，实现企业与人才的共同发展。</w:t>
      </w:r>
    </w:p>
    <w:p>
      <w:pPr>
        <w:rPr>
          <w:rFonts w:ascii="华文新魏" w:hAnsi="华文楷体" w:eastAsia="华文新魏"/>
          <w:b/>
          <w:bCs/>
          <w:color w:val="C00000"/>
          <w:sz w:val="30"/>
          <w:szCs w:val="30"/>
        </w:rPr>
      </w:pPr>
      <w:r>
        <w:rPr>
          <w:rFonts w:hint="eastAsia" w:ascii="华文新魏" w:hAnsi="华文楷体" w:eastAsia="华文新魏"/>
          <w:b/>
          <w:bCs/>
          <w:color w:val="C00000"/>
          <w:sz w:val="30"/>
          <w:szCs w:val="30"/>
        </w:rPr>
        <w:t>二、招聘岗位：</w:t>
      </w:r>
    </w:p>
    <w:p>
      <w:pPr>
        <w:rPr>
          <w:rFonts w:ascii="华文新魏" w:eastAsia="华文新魏"/>
          <w:b/>
          <w:color w:val="E36C09" w:themeColor="accent6" w:themeShade="BF"/>
          <w:sz w:val="24"/>
          <w:szCs w:val="28"/>
        </w:rPr>
      </w:pPr>
      <w:r>
        <w:rPr>
          <w:rFonts w:hint="eastAsia" w:ascii="华文新魏" w:eastAsia="华文新魏"/>
          <w:b/>
          <w:color w:val="E36C09" w:themeColor="accent6" w:themeShade="BF"/>
          <w:sz w:val="24"/>
          <w:szCs w:val="28"/>
        </w:rPr>
        <w:t>研发技术：整车研发</w:t>
      </w:r>
      <w:r>
        <w:rPr>
          <w:rFonts w:hint="eastAsia" w:ascii="华文新魏" w:eastAsia="华文新魏"/>
          <w:b/>
          <w:bCs/>
          <w:color w:val="E36C09" w:themeColor="accent6" w:themeShade="BF"/>
          <w:sz w:val="24"/>
          <w:szCs w:val="28"/>
        </w:rPr>
        <w:t>、自动驾驶</w:t>
      </w:r>
      <w:r>
        <w:rPr>
          <w:rFonts w:hint="eastAsia" w:ascii="华文新魏" w:eastAsia="华文新魏"/>
          <w:b/>
          <w:color w:val="E36C09" w:themeColor="accent6" w:themeShade="BF"/>
          <w:sz w:val="24"/>
          <w:szCs w:val="28"/>
        </w:rPr>
        <w:t>、</w:t>
      </w:r>
      <w:r>
        <w:rPr>
          <w:rFonts w:hint="eastAsia" w:ascii="华文新魏" w:eastAsia="华文新魏"/>
          <w:b/>
          <w:bCs/>
          <w:color w:val="E36C09" w:themeColor="accent6" w:themeShade="BF"/>
          <w:sz w:val="24"/>
          <w:szCs w:val="28"/>
        </w:rPr>
        <w:t>软件开发、车联网、</w:t>
      </w:r>
      <w:r>
        <w:rPr>
          <w:rFonts w:hint="eastAsia" w:ascii="华文新魏" w:eastAsia="华文新魏"/>
          <w:b/>
          <w:color w:val="E36C09" w:themeColor="accent6" w:themeShade="BF"/>
          <w:sz w:val="24"/>
          <w:szCs w:val="28"/>
        </w:rPr>
        <w:t>产品开发、造型设计、产业研究…</w:t>
      </w:r>
    </w:p>
    <w:p>
      <w:pPr>
        <w:rPr>
          <w:rFonts w:ascii="华文新魏" w:eastAsia="华文新魏"/>
          <w:b/>
          <w:color w:val="E36C09" w:themeColor="accent6" w:themeShade="BF"/>
          <w:sz w:val="24"/>
          <w:szCs w:val="28"/>
        </w:rPr>
      </w:pPr>
      <w:r>
        <w:rPr>
          <w:rFonts w:hint="eastAsia" w:ascii="华文新魏" w:eastAsia="华文新魏"/>
          <w:b/>
          <w:color w:val="E36C09" w:themeColor="accent6" w:themeShade="BF"/>
          <w:sz w:val="24"/>
          <w:szCs w:val="28"/>
        </w:rPr>
        <w:t>新能源：动力系统、燃料电池、氢能源…</w:t>
      </w:r>
    </w:p>
    <w:p>
      <w:pPr>
        <w:rPr>
          <w:rFonts w:ascii="华文新魏" w:eastAsia="华文新魏"/>
          <w:b/>
          <w:color w:val="E36C09" w:themeColor="accent6" w:themeShade="BF"/>
          <w:sz w:val="24"/>
          <w:szCs w:val="28"/>
        </w:rPr>
      </w:pPr>
      <w:r>
        <w:rPr>
          <w:rFonts w:hint="eastAsia" w:ascii="华文新魏" w:eastAsia="华文新魏"/>
          <w:b/>
          <w:color w:val="E36C09" w:themeColor="accent6" w:themeShade="BF"/>
          <w:sz w:val="24"/>
          <w:szCs w:val="28"/>
        </w:rPr>
        <w:t>营销传播</w:t>
      </w:r>
      <w:r>
        <w:rPr>
          <w:rFonts w:ascii="华文新魏" w:eastAsia="华文新魏"/>
          <w:b/>
          <w:color w:val="E36C09" w:themeColor="accent6" w:themeShade="BF"/>
          <w:sz w:val="24"/>
          <w:szCs w:val="28"/>
        </w:rPr>
        <w:t>：</w:t>
      </w:r>
      <w:r>
        <w:rPr>
          <w:rFonts w:hint="eastAsia" w:ascii="华文新魏" w:eastAsia="华文新魏"/>
          <w:b/>
          <w:color w:val="E36C09" w:themeColor="accent6" w:themeShade="BF"/>
          <w:sz w:val="24"/>
          <w:szCs w:val="28"/>
        </w:rPr>
        <w:t>公关传播、营销策划、用户运营、渠道管理、销售管理、售后支持、汽车金融…</w:t>
      </w:r>
    </w:p>
    <w:p>
      <w:pPr>
        <w:rPr>
          <w:rFonts w:ascii="华文新魏" w:eastAsia="华文新魏"/>
          <w:b/>
          <w:color w:val="E36C09" w:themeColor="accent6" w:themeShade="BF"/>
          <w:sz w:val="24"/>
          <w:szCs w:val="28"/>
        </w:rPr>
      </w:pPr>
      <w:r>
        <w:rPr>
          <w:rFonts w:hint="eastAsia" w:ascii="华文新魏" w:eastAsia="华文新魏"/>
          <w:b/>
          <w:color w:val="E36C09" w:themeColor="accent6" w:themeShade="BF"/>
          <w:sz w:val="24"/>
          <w:szCs w:val="28"/>
        </w:rPr>
        <w:t>智能制造：工艺技术、生产管理、工程建设、质量管理、设备管理、储备管理…</w:t>
      </w:r>
    </w:p>
    <w:p>
      <w:pPr>
        <w:rPr>
          <w:rFonts w:ascii="华文新魏" w:eastAsia="华文新魏"/>
          <w:b/>
          <w:color w:val="E36C09" w:themeColor="accent6" w:themeShade="BF"/>
          <w:sz w:val="24"/>
          <w:szCs w:val="28"/>
        </w:rPr>
      </w:pPr>
      <w:r>
        <w:rPr>
          <w:rFonts w:hint="eastAsia" w:ascii="华文新魏" w:eastAsia="华文新魏"/>
          <w:b/>
          <w:color w:val="E36C09" w:themeColor="accent6" w:themeShade="BF"/>
          <w:sz w:val="24"/>
          <w:szCs w:val="28"/>
        </w:rPr>
        <w:t>供应链：计划管理、物流管理、采购/配套、供应商管理…</w:t>
      </w:r>
    </w:p>
    <w:p>
      <w:pPr>
        <w:rPr>
          <w:rFonts w:ascii="华文新魏" w:eastAsia="华文新魏"/>
          <w:b/>
          <w:color w:val="E36C09" w:themeColor="accent6" w:themeShade="BF"/>
          <w:sz w:val="24"/>
          <w:szCs w:val="28"/>
        </w:rPr>
      </w:pPr>
      <w:r>
        <w:rPr>
          <w:rFonts w:hint="eastAsia" w:ascii="华文新魏" w:eastAsia="华文新魏"/>
          <w:b/>
          <w:color w:val="E36C09" w:themeColor="accent6" w:themeShade="BF"/>
          <w:sz w:val="24"/>
          <w:szCs w:val="28"/>
        </w:rPr>
        <w:t>行政职能：战略企划、经营管理、人力资源、财务管理、证券法务、行政管理、监察审计、EHS…</w:t>
      </w:r>
    </w:p>
    <w:p>
      <w:pPr>
        <w:rPr>
          <w:rFonts w:ascii="华文新魏" w:hAnsi="华文楷体" w:eastAsia="华文新魏"/>
          <w:b/>
          <w:bCs/>
          <w:color w:val="C00000"/>
          <w:sz w:val="30"/>
          <w:szCs w:val="30"/>
        </w:rPr>
      </w:pPr>
    </w:p>
    <w:p>
      <w:pPr>
        <w:rPr>
          <w:rFonts w:ascii="华文新魏" w:hAnsi="华文楷体" w:eastAsia="华文新魏"/>
          <w:b/>
          <w:bCs/>
          <w:color w:val="C00000"/>
          <w:sz w:val="30"/>
          <w:szCs w:val="30"/>
        </w:rPr>
      </w:pPr>
      <w:r>
        <w:rPr>
          <w:rFonts w:hint="eastAsia" w:ascii="华文新魏" w:hAnsi="华文楷体" w:eastAsia="华文新魏"/>
          <w:b/>
          <w:bCs/>
          <w:color w:val="C00000"/>
          <w:sz w:val="30"/>
          <w:szCs w:val="30"/>
        </w:rPr>
        <w:t>三</w:t>
      </w:r>
      <w:r>
        <w:rPr>
          <w:rFonts w:ascii="华文新魏" w:hAnsi="华文楷体" w:eastAsia="华文新魏"/>
          <w:b/>
          <w:bCs/>
          <w:color w:val="C00000"/>
          <w:sz w:val="30"/>
          <w:szCs w:val="30"/>
        </w:rPr>
        <w:t>、</w:t>
      </w:r>
      <w:r>
        <w:rPr>
          <w:rFonts w:hint="eastAsia" w:ascii="华文新魏" w:hAnsi="华文楷体" w:eastAsia="华文新魏"/>
          <w:b/>
          <w:bCs/>
          <w:color w:val="C00000"/>
          <w:sz w:val="30"/>
          <w:szCs w:val="30"/>
        </w:rPr>
        <w:t>专业</w:t>
      </w:r>
      <w:r>
        <w:rPr>
          <w:rFonts w:ascii="华文新魏" w:hAnsi="华文楷体" w:eastAsia="华文新魏"/>
          <w:b/>
          <w:bCs/>
          <w:color w:val="C00000"/>
          <w:sz w:val="30"/>
          <w:szCs w:val="30"/>
        </w:rPr>
        <w:t>需求：</w:t>
      </w:r>
    </w:p>
    <w:p>
      <w:pPr>
        <w:rPr>
          <w:rFonts w:ascii="华文新魏" w:eastAsia="华文新魏"/>
          <w:b/>
          <w:color w:val="00B0F0"/>
          <w:sz w:val="30"/>
          <w:szCs w:val="30"/>
        </w:rPr>
      </w:pPr>
      <w:r>
        <w:rPr>
          <w:rFonts w:hint="eastAsia" w:ascii="华文新魏" w:eastAsia="华文新魏"/>
          <w:b/>
          <w:color w:val="00B0F0"/>
          <w:sz w:val="30"/>
          <w:szCs w:val="30"/>
        </w:rPr>
        <w:t>理工类：计算机/软件类、汽车类、机械类、智能制造类、电子信息类、自动化类、电气机电类、材料类、化学类、设计学类、数学统计类、仪器类、通信类、能源动力类、飞行器制造类、建筑工程类、工业工程类</w:t>
      </w:r>
    </w:p>
    <w:p>
      <w:pPr>
        <w:rPr>
          <w:rFonts w:ascii="华文新魏" w:eastAsia="华文新魏"/>
          <w:b/>
          <w:color w:val="7030A0"/>
          <w:sz w:val="30"/>
          <w:szCs w:val="30"/>
        </w:rPr>
      </w:pPr>
      <w:r>
        <w:rPr>
          <w:rFonts w:hint="eastAsia" w:ascii="华文新魏" w:eastAsia="华文新魏"/>
          <w:b/>
          <w:color w:val="7030A0"/>
          <w:sz w:val="30"/>
          <w:szCs w:val="30"/>
        </w:rPr>
        <w:t>文史等其他类：心理学类、社会学类、工商管理类、财务会计类、市场营销类、金融类、经济与贸易类、新闻传播类、法学类、物流管理类、语言类（英/日/韩/德/俄、西班牙语/阿拉伯语/葡萄牙语）、文学类、哲学类（美学方向）</w:t>
      </w:r>
    </w:p>
    <w:p>
      <w:pPr>
        <w:rPr>
          <w:rFonts w:ascii="华文新魏" w:eastAsia="华文新魏"/>
          <w:b/>
          <w:color w:val="7030A0"/>
          <w:sz w:val="30"/>
          <w:szCs w:val="30"/>
        </w:rPr>
      </w:pPr>
    </w:p>
    <w:p>
      <w:pPr>
        <w:rPr>
          <w:rFonts w:ascii="华文新魏" w:hAnsi="华文楷体" w:eastAsia="华文新魏"/>
          <w:b/>
          <w:bCs/>
          <w:color w:val="C00000"/>
          <w:sz w:val="30"/>
          <w:szCs w:val="30"/>
        </w:rPr>
      </w:pPr>
      <w:r>
        <w:rPr>
          <w:rFonts w:hint="eastAsia" w:ascii="华文新魏" w:hAnsi="华文楷体" w:eastAsia="华文新魏"/>
          <w:b/>
          <w:bCs/>
          <w:color w:val="C00000"/>
          <w:sz w:val="30"/>
          <w:szCs w:val="30"/>
        </w:rPr>
        <w:t>四、应聘方式：</w:t>
      </w:r>
    </w:p>
    <w:p>
      <w:pPr>
        <w:rPr>
          <w:rFonts w:ascii="华文新魏" w:hAnsi="Arial" w:eastAsia="华文新魏" w:cs="Arial"/>
          <w:b/>
          <w:kern w:val="0"/>
          <w:sz w:val="24"/>
          <w:szCs w:val="24"/>
        </w:rPr>
      </w:pPr>
      <w:r>
        <w:rPr>
          <w:rFonts w:hint="eastAsia" w:ascii="华文新魏" w:hAnsi="Arial" w:eastAsia="华文新魏" w:cs="Arial"/>
          <w:b/>
          <w:kern w:val="0"/>
          <w:sz w:val="24"/>
          <w:szCs w:val="24"/>
        </w:rPr>
        <w:t xml:space="preserve"> 网申</w:t>
      </w:r>
      <w:r>
        <w:rPr>
          <w:rFonts w:ascii="华文新魏" w:hAnsi="Arial" w:eastAsia="华文新魏" w:cs="Arial"/>
          <w:b/>
          <w:kern w:val="0"/>
          <w:sz w:val="24"/>
          <w:szCs w:val="24"/>
        </w:rPr>
        <w:t>：</w:t>
      </w:r>
    </w:p>
    <w:p>
      <w:pPr>
        <w:rPr>
          <w:rFonts w:ascii="华文新魏" w:hAnsi="Arial" w:eastAsia="华文新魏" w:cs="Arial"/>
          <w:b/>
          <w:kern w:val="0"/>
          <w:sz w:val="24"/>
          <w:szCs w:val="24"/>
        </w:rPr>
      </w:pPr>
      <w:r>
        <w:rPr>
          <w:rFonts w:hint="eastAsia" w:ascii="华文新魏" w:hAnsi="Arial" w:eastAsia="华文新魏" w:cs="Arial"/>
          <w:kern w:val="0"/>
          <w:sz w:val="24"/>
          <w:szCs w:val="24"/>
        </w:rPr>
        <w:t>1、P</w:t>
      </w:r>
      <w:r>
        <w:rPr>
          <w:rFonts w:ascii="华文新魏" w:hAnsi="Arial" w:eastAsia="华文新魏" w:cs="Arial"/>
          <w:kern w:val="0"/>
          <w:sz w:val="24"/>
          <w:szCs w:val="24"/>
        </w:rPr>
        <w:t>C</w:t>
      </w:r>
      <w:r>
        <w:rPr>
          <w:rFonts w:hint="eastAsia" w:ascii="华文新魏" w:hAnsi="Arial" w:eastAsia="华文新魏" w:cs="Arial"/>
          <w:kern w:val="0"/>
          <w:sz w:val="24"/>
          <w:szCs w:val="24"/>
        </w:rPr>
        <w:t>端网申</w:t>
      </w:r>
      <w:r>
        <w:rPr>
          <w:rFonts w:ascii="华文新魏" w:hAnsi="Arial" w:eastAsia="华文新魏" w:cs="Arial"/>
          <w:kern w:val="0"/>
          <w:sz w:val="24"/>
          <w:szCs w:val="24"/>
        </w:rPr>
        <w:t>：zhaopin.gwm.cn</w:t>
      </w:r>
    </w:p>
    <w:p>
      <w:pPr>
        <w:rPr>
          <w:rFonts w:ascii="华文新魏" w:hAnsi="Arial" w:eastAsia="华文新魏" w:cs="Arial"/>
          <w:kern w:val="0"/>
          <w:sz w:val="24"/>
          <w:szCs w:val="24"/>
        </w:rPr>
      </w:pPr>
      <w:r>
        <w:rPr>
          <w:rFonts w:hint="eastAsia" w:ascii="华文新魏" w:hAnsi="Arial" w:eastAsia="华文新魏" w:cs="Arial"/>
          <w:kern w:val="0"/>
          <w:sz w:val="24"/>
          <w:szCs w:val="24"/>
        </w:rPr>
        <w:t>2、</w:t>
      </w:r>
      <w:r>
        <w:rPr>
          <w:rFonts w:ascii="华文新魏" w:hAnsi="Arial" w:eastAsia="华文新魏" w:cs="Arial"/>
          <w:kern w:val="0"/>
          <w:sz w:val="24"/>
          <w:szCs w:val="24"/>
        </w:rPr>
        <w:t>关注“</w:t>
      </w:r>
      <w:r>
        <w:rPr>
          <w:rFonts w:hint="eastAsia" w:ascii="华文新魏" w:hAnsi="Arial" w:eastAsia="华文新魏" w:cs="Arial"/>
          <w:kern w:val="0"/>
          <w:sz w:val="24"/>
          <w:szCs w:val="24"/>
        </w:rPr>
        <w:t>长城</w:t>
      </w:r>
      <w:r>
        <w:rPr>
          <w:rFonts w:ascii="华文新魏" w:hAnsi="Arial" w:eastAsia="华文新魏" w:cs="Arial"/>
          <w:kern w:val="0"/>
          <w:sz w:val="24"/>
          <w:szCs w:val="24"/>
        </w:rPr>
        <w:t>汽车招聘”</w:t>
      </w:r>
      <w:r>
        <w:rPr>
          <w:rFonts w:hint="eastAsia" w:ascii="华文新魏" w:hAnsi="Arial" w:eastAsia="华文新魏" w:cs="Arial"/>
          <w:kern w:val="0"/>
          <w:sz w:val="24"/>
          <w:szCs w:val="24"/>
        </w:rPr>
        <w:t>微信</w:t>
      </w:r>
      <w:r>
        <w:rPr>
          <w:rFonts w:ascii="华文新魏" w:hAnsi="Arial" w:eastAsia="华文新魏" w:cs="Arial"/>
          <w:kern w:val="0"/>
          <w:sz w:val="24"/>
          <w:szCs w:val="24"/>
        </w:rPr>
        <w:t>公众号投递简历</w:t>
      </w:r>
    </w:p>
    <w:p>
      <w:pPr>
        <w:rPr>
          <w:rFonts w:ascii="华文新魏" w:hAnsi="华文楷体" w:eastAsia="华文新魏"/>
          <w:b/>
          <w:bCs/>
          <w:color w:val="C00000"/>
          <w:sz w:val="30"/>
          <w:szCs w:val="30"/>
        </w:rPr>
      </w:pPr>
      <w:r>
        <w:rPr>
          <w:rFonts w:hint="eastAsia" w:ascii="华文新魏" w:hAnsi="华文楷体" w:eastAsia="华文新魏"/>
          <w:b/>
          <w:bCs/>
          <w:color w:val="000000" w:themeColor="text1"/>
          <w:sz w:val="30"/>
          <w:szCs w:val="3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2089150</wp:posOffset>
            </wp:positionH>
            <wp:positionV relativeFrom="paragraph">
              <wp:posOffset>24130</wp:posOffset>
            </wp:positionV>
            <wp:extent cx="1476375" cy="1476375"/>
            <wp:effectExtent l="0" t="0" r="0" b="0"/>
            <wp:wrapTight wrapText="bothSides">
              <wp:wrapPolygon>
                <wp:start x="0" y="0"/>
                <wp:lineTo x="0" y="21461"/>
                <wp:lineTo x="21461" y="21461"/>
                <wp:lineTo x="21461" y="0"/>
                <wp:lineTo x="0" y="0"/>
              </wp:wrapPolygon>
            </wp:wrapTight>
            <wp:docPr id="10" name="图片 10" descr="C:\Users\gw00047772\Desktop\NEW\齐舒雅(484D7EDE9039)\长城汽车招聘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gw00047772\Desktop\NEW\齐舒雅(484D7EDE9039)\长城汽车招聘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华文新魏" w:hAnsi="华文楷体" w:eastAsia="华文新魏"/>
          <w:b/>
          <w:bCs/>
          <w:color w:val="C00000"/>
          <w:sz w:val="30"/>
          <w:szCs w:val="30"/>
        </w:rPr>
      </w:pPr>
    </w:p>
    <w:p>
      <w:pPr>
        <w:rPr>
          <w:rFonts w:ascii="华文新魏" w:hAnsi="华文楷体" w:eastAsia="华文新魏"/>
          <w:b/>
          <w:bCs/>
          <w:color w:val="C00000"/>
          <w:sz w:val="30"/>
          <w:szCs w:val="30"/>
        </w:rPr>
      </w:pPr>
    </w:p>
    <w:p>
      <w:pPr>
        <w:rPr>
          <w:rFonts w:ascii="华文新魏" w:hAnsi="华文楷体" w:eastAsia="华文新魏"/>
          <w:b/>
          <w:bCs/>
          <w:color w:val="C00000"/>
          <w:sz w:val="30"/>
          <w:szCs w:val="30"/>
        </w:rPr>
      </w:pPr>
    </w:p>
    <w:p>
      <w:pPr>
        <w:rPr>
          <w:rFonts w:ascii="华文新魏" w:hAnsi="华文楷体" w:eastAsia="华文新魏"/>
          <w:b/>
          <w:bCs/>
          <w:color w:val="C00000"/>
          <w:sz w:val="30"/>
          <w:szCs w:val="30"/>
        </w:rPr>
      </w:pPr>
      <w:r>
        <w:rPr>
          <w:rFonts w:hint="eastAsia" w:ascii="华文新魏" w:hAnsi="华文楷体" w:eastAsia="华文新魏"/>
          <w:b/>
          <w:bCs/>
          <w:color w:val="C00000"/>
          <w:sz w:val="30"/>
          <w:szCs w:val="30"/>
        </w:rPr>
        <w:t>五</w:t>
      </w:r>
      <w:r>
        <w:rPr>
          <w:rFonts w:ascii="华文新魏" w:hAnsi="华文楷体" w:eastAsia="华文新魏"/>
          <w:b/>
          <w:bCs/>
          <w:color w:val="C00000"/>
          <w:sz w:val="30"/>
          <w:szCs w:val="30"/>
        </w:rPr>
        <w:t>、联系方式：</w:t>
      </w:r>
    </w:p>
    <w:p>
      <w:pPr>
        <w:rPr>
          <w:rFonts w:ascii="华文新魏" w:hAnsi="华文楷体" w:eastAsia="华文新魏" w:cs="宋体"/>
          <w:kern w:val="0"/>
          <w:sz w:val="24"/>
          <w:szCs w:val="24"/>
        </w:rPr>
      </w:pPr>
      <w:r>
        <w:rPr>
          <w:rFonts w:hint="eastAsia" w:ascii="华文新魏" w:hAnsi="华文楷体" w:eastAsia="华文新魏"/>
          <w:b/>
          <w:bCs/>
          <w:color w:val="C00000"/>
          <w:sz w:val="30"/>
          <w:szCs w:val="30"/>
        </w:rPr>
        <w:t xml:space="preserve"> </w:t>
      </w:r>
      <w:r>
        <w:rPr>
          <w:rFonts w:hint="eastAsia" w:ascii="华文新魏" w:hAnsi="华文楷体" w:eastAsia="华文新魏" w:cs="宋体"/>
          <w:kern w:val="0"/>
          <w:sz w:val="24"/>
          <w:szCs w:val="24"/>
        </w:rPr>
        <w:t>招聘</w:t>
      </w:r>
      <w:r>
        <w:rPr>
          <w:rFonts w:ascii="华文新魏" w:hAnsi="华文楷体" w:eastAsia="华文新魏" w:cs="宋体"/>
          <w:kern w:val="0"/>
          <w:sz w:val="24"/>
          <w:szCs w:val="24"/>
        </w:rPr>
        <w:t>电话：</w:t>
      </w:r>
      <w:r>
        <w:rPr>
          <w:rFonts w:hint="eastAsia" w:ascii="华文新魏" w:hAnsi="华文楷体" w:eastAsia="华文新魏" w:cs="宋体"/>
          <w:kern w:val="0"/>
          <w:sz w:val="24"/>
          <w:szCs w:val="24"/>
        </w:rPr>
        <w:t>0312</w:t>
      </w:r>
      <w:r>
        <w:rPr>
          <w:rFonts w:ascii="华文新魏" w:hAnsi="华文楷体" w:eastAsia="华文新魏" w:cs="宋体"/>
          <w:kern w:val="0"/>
          <w:sz w:val="24"/>
          <w:szCs w:val="24"/>
        </w:rPr>
        <w:t>-2197838  0312</w:t>
      </w:r>
      <w:r>
        <w:rPr>
          <w:rFonts w:hint="eastAsia" w:ascii="华文新魏" w:hAnsi="华文楷体" w:eastAsia="华文新魏" w:cs="宋体"/>
          <w:kern w:val="0"/>
          <w:sz w:val="24"/>
          <w:szCs w:val="24"/>
        </w:rPr>
        <w:t>-</w:t>
      </w:r>
      <w:r>
        <w:rPr>
          <w:rFonts w:ascii="华文新魏" w:hAnsi="华文楷体" w:eastAsia="华文新魏" w:cs="宋体"/>
          <w:kern w:val="0"/>
          <w:sz w:val="24"/>
          <w:szCs w:val="24"/>
        </w:rPr>
        <w:t>2197839</w:t>
      </w:r>
    </w:p>
    <w:p>
      <w:pPr>
        <w:ind w:firstLine="120" w:firstLineChars="50"/>
        <w:rPr>
          <w:rFonts w:ascii="华文新魏" w:hAnsi="华文楷体" w:eastAsia="华文新魏" w:cs="宋体"/>
          <w:kern w:val="0"/>
          <w:sz w:val="24"/>
          <w:szCs w:val="24"/>
        </w:rPr>
      </w:pPr>
      <w:r>
        <w:rPr>
          <w:rFonts w:hint="eastAsia" w:ascii="华文新魏" w:hAnsi="华文楷体" w:eastAsia="华文新魏" w:cs="宋体"/>
          <w:kern w:val="0"/>
          <w:sz w:val="24"/>
          <w:szCs w:val="24"/>
        </w:rPr>
        <w:t>联系地址：河北省保定市朝阳南大街2266号      邮编：071000</w:t>
      </w:r>
    </w:p>
    <w:p>
      <w:pPr>
        <w:widowControl/>
        <w:spacing w:line="440" w:lineRule="exact"/>
        <w:ind w:firstLine="120" w:firstLineChars="50"/>
        <w:jc w:val="left"/>
        <w:rPr>
          <w:rFonts w:ascii="华文新魏" w:hAnsi="华文楷体" w:eastAsia="华文新魏" w:cs="宋体"/>
          <w:kern w:val="0"/>
          <w:sz w:val="24"/>
          <w:szCs w:val="24"/>
        </w:rPr>
      </w:pPr>
      <w:r>
        <w:rPr>
          <w:rFonts w:hint="eastAsia" w:ascii="华文新魏" w:hAnsi="华文楷体" w:eastAsia="华文新魏" w:cs="宋体"/>
          <w:kern w:val="0"/>
          <w:sz w:val="24"/>
          <w:szCs w:val="24"/>
        </w:rPr>
        <w:t>官方网站：http://www.gwm.cn</w:t>
      </w:r>
    </w:p>
    <w:p>
      <w:pPr>
        <w:widowControl/>
        <w:spacing w:line="300" w:lineRule="exact"/>
        <w:ind w:firstLine="360" w:firstLineChars="150"/>
        <w:jc w:val="left"/>
        <w:rPr>
          <w:rFonts w:ascii="华文新魏" w:hAnsi="华文楷体" w:eastAsia="华文新魏" w:cs="宋体"/>
          <w:kern w:val="0"/>
          <w:sz w:val="24"/>
          <w:szCs w:val="24"/>
        </w:rPr>
      </w:pPr>
    </w:p>
    <w:p>
      <w:r>
        <w:rPr>
          <w:rFonts w:hint="eastAsia" w:ascii="华文新魏" w:hAnsi="华文楷体" w:eastAsia="华文新魏"/>
          <w:b/>
          <w:bCs/>
          <w:color w:val="C00000"/>
          <w:sz w:val="30"/>
          <w:szCs w:val="30"/>
        </w:rPr>
        <w:t>六、企业证件：</w:t>
      </w:r>
    </w:p>
    <w:p>
      <w:pPr>
        <w:ind w:firstLine="630" w:firstLineChars="300"/>
      </w:pPr>
      <w:r>
        <w:rPr>
          <w:rFonts w:hint="eastAsia"/>
        </w:rPr>
        <w:drawing>
          <wp:inline distT="0" distB="0" distL="0" distR="0">
            <wp:extent cx="6290310" cy="444754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0375" cy="4448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</w:t>
      </w:r>
    </w:p>
    <w:p>
      <w:pPr>
        <w:ind w:firstLine="602" w:firstLineChars="200"/>
        <w:rPr>
          <w:rFonts w:ascii="华文新魏" w:hAnsi="华文楷体" w:eastAsia="华文新魏"/>
          <w:b/>
          <w:bCs/>
          <w:color w:val="000000" w:themeColor="text1"/>
          <w:sz w:val="30"/>
          <w:szCs w:val="30"/>
        </w:rPr>
      </w:pPr>
      <w:r>
        <w:rPr>
          <w:rFonts w:hint="eastAsia" w:ascii="华文新魏" w:hAnsi="华文楷体" w:eastAsia="华文新魏"/>
          <w:b/>
          <w:bCs/>
          <w:color w:val="000000" w:themeColor="text1"/>
          <w:sz w:val="30"/>
          <w:szCs w:val="30"/>
        </w:rPr>
        <w:t xml:space="preserve">营业执照-三证合一      </w:t>
      </w:r>
    </w:p>
    <w:p>
      <w:pPr>
        <w:rPr>
          <w:rFonts w:ascii="华文新魏" w:hAnsi="华文楷体" w:eastAsia="华文新魏" w:cs="宋体"/>
          <w:color w:val="000000" w:themeColor="text1"/>
          <w:kern w:val="36"/>
          <w:sz w:val="30"/>
          <w:szCs w:val="30"/>
        </w:rPr>
      </w:pPr>
    </w:p>
    <w:sectPr>
      <w:headerReference r:id="rId3" w:type="default"/>
      <w:footerReference r:id="rId4" w:type="default"/>
      <w:pgSz w:w="11906" w:h="16838"/>
      <w:pgMar w:top="851" w:right="991" w:bottom="709" w:left="993" w:header="142" w:footer="4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49530</wp:posOffset>
              </wp:positionH>
              <wp:positionV relativeFrom="paragraph">
                <wp:posOffset>80010</wp:posOffset>
              </wp:positionV>
              <wp:extent cx="6134100" cy="635"/>
              <wp:effectExtent l="0" t="19050" r="0" b="31115"/>
              <wp:wrapSquare wrapText="right"/>
              <wp:docPr id="3" name="直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6134100" cy="635"/>
                      </a:xfrm>
                      <a:prstGeom prst="line">
                        <a:avLst/>
                      </a:prstGeom>
                      <a:ln w="38100" cap="flat" cmpd="thinThick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" o:spid="_x0000_s1026" o:spt="20" style="position:absolute;left:0pt;flip:y;margin-left:3.9pt;margin-top:6.3pt;height:0.05pt;width:483pt;mso-wrap-distance-bottom:0pt;mso-wrap-distance-left:9pt;mso-wrap-distance-right:9pt;mso-wrap-distance-top:0pt;z-index:251659264;mso-width-relative:page;mso-height-relative:page;" filled="f" stroked="t" coordsize="21600,21600" o:gfxdata="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kCowzdMAAAAHAQAADwAAAAAAAAABACAAAAAiAAAAZHJzL2Rvd25yZXYueG1sUEsBAhQAFAAAAAgA&#10;h07iQCT8aqfxAQAA7gMAAA4AAAAAAAAAAQAgAAAAIgEAAGRycy9lMm9Eb2MueG1sUEsFBgAAAAAG&#10;AAYAWQEAAIUFAAAAAA==&#10;">
              <v:fill on="f" focussize="0,0"/>
              <v:stroke weight="3pt" color="#000000" linestyle="thinThick" joinstyle="round"/>
              <v:imagedata o:title=""/>
              <o:lock v:ext="edit" aspectratio="f"/>
              <w10:wrap type="square" side="right"/>
            </v:line>
          </w:pict>
        </mc:Fallback>
      </mc:AlternateContent>
    </w:r>
  </w:p>
  <w:p>
    <w:pPr>
      <w:pStyle w:val="4"/>
    </w:pPr>
    <w:r>
      <w:rPr>
        <w:rFonts w:hint="eastAsia" w:ascii="华文新魏" w:eastAsia="华文新魏"/>
        <w:sz w:val="21"/>
        <w:szCs w:val="21"/>
      </w:rPr>
      <w:t xml:space="preserve">公司地址：保定市朝阳南大街2266号                                 网  </w:t>
    </w:r>
    <w:bookmarkStart w:id="0" w:name="_Hlt480446504"/>
    <w:r>
      <w:rPr>
        <w:rFonts w:hint="eastAsia" w:ascii="华文新魏" w:eastAsia="华文新魏"/>
        <w:sz w:val="21"/>
        <w:szCs w:val="21"/>
      </w:rPr>
      <w:t>址：</w:t>
    </w:r>
    <w:bookmarkEnd w:id="0"/>
    <w:r>
      <w:rPr>
        <w:rFonts w:ascii="华文新魏" w:eastAsia="华文新魏"/>
        <w:color w:val="000000"/>
        <w:sz w:val="21"/>
        <w:szCs w:val="21"/>
      </w:rPr>
      <w:t>http://www.gwm.cn</w:t>
    </w:r>
    <w:r>
      <w:rPr>
        <w:rFonts w:hint="eastAsia" w:ascii="华文新魏" w:eastAsia="华文新魏"/>
        <w:color w:val="000000"/>
        <w:sz w:val="21"/>
        <w:szCs w:val="21"/>
      </w:rPr>
      <w:t xml:space="preserve"> </w:t>
    </w:r>
    <w:r>
      <w:rPr>
        <w:rFonts w:hint="eastAsia" w:ascii="华文新魏" w:eastAsia="华文新魏"/>
        <w:sz w:val="21"/>
        <w:szCs w:val="21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6" w:space="0"/>
      </w:pBdr>
      <w:jc w:val="left"/>
      <w:rPr>
        <w:rFonts w:ascii="华文新魏" w:eastAsia="华文新魏"/>
        <w:sz w:val="28"/>
        <w:szCs w:val="28"/>
      </w:rPr>
    </w:pPr>
    <w:r>
      <w:rPr>
        <w:rFonts w:hint="eastAsia" w:ascii="华文新魏" w:eastAsia="华文新魏"/>
        <w:sz w:val="28"/>
        <w:szCs w:val="28"/>
      </w:rPr>
      <w:drawing>
        <wp:inline distT="0" distB="0" distL="0" distR="0">
          <wp:extent cx="2463800" cy="42418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5758" cy="424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华文新魏" w:eastAsia="华文新魏"/>
        <w:sz w:val="28"/>
        <w:szCs w:val="28"/>
      </w:rPr>
      <w:t xml:space="preserve">                  </w:t>
    </w:r>
    <w:r>
      <w:rPr>
        <w:rFonts w:ascii="华文新魏" w:eastAsia="华文新魏"/>
        <w:sz w:val="28"/>
        <w:szCs w:val="28"/>
      </w:rPr>
      <w:t xml:space="preserve">  </w:t>
    </w:r>
    <w:r>
      <w:rPr>
        <w:rFonts w:hint="eastAsia" w:ascii="华文新魏" w:eastAsia="华文新魏"/>
        <w:sz w:val="28"/>
        <w:szCs w:val="28"/>
      </w:rPr>
      <w:t xml:space="preserve"> </w:t>
    </w:r>
    <w:r>
      <w:rPr>
        <w:rFonts w:ascii="华文新魏" w:eastAsia="华文新魏"/>
        <w:sz w:val="28"/>
        <w:szCs w:val="28"/>
      </w:rPr>
      <w:t xml:space="preserve">        </w:t>
    </w:r>
    <w:r>
      <w:rPr>
        <w:rFonts w:hint="eastAsia" w:ascii="华文新魏" w:eastAsia="华文新魏"/>
        <w:sz w:val="28"/>
        <w:szCs w:val="28"/>
      </w:rPr>
      <w:t xml:space="preserve">      校园招聘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923"/>
    <w:rsid w:val="000017F2"/>
    <w:rsid w:val="00002FFB"/>
    <w:rsid w:val="00012CFB"/>
    <w:rsid w:val="00020EF3"/>
    <w:rsid w:val="0002183B"/>
    <w:rsid w:val="00045130"/>
    <w:rsid w:val="00046876"/>
    <w:rsid w:val="00057911"/>
    <w:rsid w:val="00066BA6"/>
    <w:rsid w:val="00073DA6"/>
    <w:rsid w:val="000830AA"/>
    <w:rsid w:val="00083201"/>
    <w:rsid w:val="000A0CB5"/>
    <w:rsid w:val="000A59FB"/>
    <w:rsid w:val="000B0C19"/>
    <w:rsid w:val="000B2B93"/>
    <w:rsid w:val="000C09F4"/>
    <w:rsid w:val="000C3253"/>
    <w:rsid w:val="000E1720"/>
    <w:rsid w:val="000F145D"/>
    <w:rsid w:val="001126DA"/>
    <w:rsid w:val="00114DEF"/>
    <w:rsid w:val="00122804"/>
    <w:rsid w:val="001245DB"/>
    <w:rsid w:val="001267DF"/>
    <w:rsid w:val="00127060"/>
    <w:rsid w:val="00127C29"/>
    <w:rsid w:val="00142F25"/>
    <w:rsid w:val="00143D69"/>
    <w:rsid w:val="0015277E"/>
    <w:rsid w:val="00152E92"/>
    <w:rsid w:val="001629C3"/>
    <w:rsid w:val="0017030D"/>
    <w:rsid w:val="0018208D"/>
    <w:rsid w:val="0018245E"/>
    <w:rsid w:val="0018375C"/>
    <w:rsid w:val="00183BD1"/>
    <w:rsid w:val="001843DE"/>
    <w:rsid w:val="00190356"/>
    <w:rsid w:val="00192FCF"/>
    <w:rsid w:val="001958E9"/>
    <w:rsid w:val="001969C2"/>
    <w:rsid w:val="001A23D8"/>
    <w:rsid w:val="001D1DCC"/>
    <w:rsid w:val="001D3455"/>
    <w:rsid w:val="001E2C06"/>
    <w:rsid w:val="001E55FC"/>
    <w:rsid w:val="001E58C5"/>
    <w:rsid w:val="002010A0"/>
    <w:rsid w:val="00203985"/>
    <w:rsid w:val="0021174A"/>
    <w:rsid w:val="00221076"/>
    <w:rsid w:val="002379B0"/>
    <w:rsid w:val="00243BF7"/>
    <w:rsid w:val="00250A8E"/>
    <w:rsid w:val="00257D3E"/>
    <w:rsid w:val="002615DD"/>
    <w:rsid w:val="00264DFF"/>
    <w:rsid w:val="00265171"/>
    <w:rsid w:val="00282ABB"/>
    <w:rsid w:val="002873AE"/>
    <w:rsid w:val="002941B3"/>
    <w:rsid w:val="002955BB"/>
    <w:rsid w:val="002B3BFF"/>
    <w:rsid w:val="002B3CCC"/>
    <w:rsid w:val="002C235A"/>
    <w:rsid w:val="002C286D"/>
    <w:rsid w:val="002C3C37"/>
    <w:rsid w:val="002C703D"/>
    <w:rsid w:val="002D3E11"/>
    <w:rsid w:val="002F6ED0"/>
    <w:rsid w:val="0033062D"/>
    <w:rsid w:val="00332076"/>
    <w:rsid w:val="0033744C"/>
    <w:rsid w:val="0034186D"/>
    <w:rsid w:val="003430A7"/>
    <w:rsid w:val="00353891"/>
    <w:rsid w:val="003557E4"/>
    <w:rsid w:val="00365029"/>
    <w:rsid w:val="00380F1E"/>
    <w:rsid w:val="00394BCB"/>
    <w:rsid w:val="003965D1"/>
    <w:rsid w:val="003A1527"/>
    <w:rsid w:val="003C4414"/>
    <w:rsid w:val="003D7402"/>
    <w:rsid w:val="003F1337"/>
    <w:rsid w:val="0040624B"/>
    <w:rsid w:val="00406433"/>
    <w:rsid w:val="0040717D"/>
    <w:rsid w:val="00425C3F"/>
    <w:rsid w:val="00436288"/>
    <w:rsid w:val="004362C4"/>
    <w:rsid w:val="0044214F"/>
    <w:rsid w:val="00443985"/>
    <w:rsid w:val="00453208"/>
    <w:rsid w:val="00463F62"/>
    <w:rsid w:val="0046571A"/>
    <w:rsid w:val="00470729"/>
    <w:rsid w:val="00470EF6"/>
    <w:rsid w:val="0048000B"/>
    <w:rsid w:val="004845FF"/>
    <w:rsid w:val="004965DF"/>
    <w:rsid w:val="004A008D"/>
    <w:rsid w:val="004B6245"/>
    <w:rsid w:val="004C1B15"/>
    <w:rsid w:val="004C6066"/>
    <w:rsid w:val="004D1567"/>
    <w:rsid w:val="004D315F"/>
    <w:rsid w:val="004D5356"/>
    <w:rsid w:val="004F2E5E"/>
    <w:rsid w:val="004F4270"/>
    <w:rsid w:val="004F4434"/>
    <w:rsid w:val="004F6265"/>
    <w:rsid w:val="00512932"/>
    <w:rsid w:val="0052334F"/>
    <w:rsid w:val="005273EA"/>
    <w:rsid w:val="0053336E"/>
    <w:rsid w:val="00544453"/>
    <w:rsid w:val="00545218"/>
    <w:rsid w:val="0055148A"/>
    <w:rsid w:val="0055550A"/>
    <w:rsid w:val="005562A7"/>
    <w:rsid w:val="005A561B"/>
    <w:rsid w:val="005B1FD1"/>
    <w:rsid w:val="005D1E2D"/>
    <w:rsid w:val="005D70A1"/>
    <w:rsid w:val="00600660"/>
    <w:rsid w:val="006151F3"/>
    <w:rsid w:val="00615C68"/>
    <w:rsid w:val="00621BB0"/>
    <w:rsid w:val="00623301"/>
    <w:rsid w:val="00623B15"/>
    <w:rsid w:val="00633A8D"/>
    <w:rsid w:val="00640462"/>
    <w:rsid w:val="00650057"/>
    <w:rsid w:val="0065060B"/>
    <w:rsid w:val="00656B72"/>
    <w:rsid w:val="00667CB3"/>
    <w:rsid w:val="00673EC1"/>
    <w:rsid w:val="00675D72"/>
    <w:rsid w:val="006850DB"/>
    <w:rsid w:val="006871D6"/>
    <w:rsid w:val="006B476C"/>
    <w:rsid w:val="006D0860"/>
    <w:rsid w:val="006D5654"/>
    <w:rsid w:val="006E1ABD"/>
    <w:rsid w:val="00710D22"/>
    <w:rsid w:val="00715B9C"/>
    <w:rsid w:val="0072193A"/>
    <w:rsid w:val="007348C2"/>
    <w:rsid w:val="00736B8D"/>
    <w:rsid w:val="007435C4"/>
    <w:rsid w:val="00746152"/>
    <w:rsid w:val="00764C57"/>
    <w:rsid w:val="0078110F"/>
    <w:rsid w:val="00782923"/>
    <w:rsid w:val="00785421"/>
    <w:rsid w:val="00791CF6"/>
    <w:rsid w:val="00794BEE"/>
    <w:rsid w:val="00794BEF"/>
    <w:rsid w:val="00795C51"/>
    <w:rsid w:val="00797017"/>
    <w:rsid w:val="007A3178"/>
    <w:rsid w:val="007B1BE4"/>
    <w:rsid w:val="007B2FE0"/>
    <w:rsid w:val="007B658D"/>
    <w:rsid w:val="007B7F66"/>
    <w:rsid w:val="007C0EB7"/>
    <w:rsid w:val="007C4949"/>
    <w:rsid w:val="007C7675"/>
    <w:rsid w:val="007E015F"/>
    <w:rsid w:val="007E067D"/>
    <w:rsid w:val="007F000A"/>
    <w:rsid w:val="00807B51"/>
    <w:rsid w:val="00821DFD"/>
    <w:rsid w:val="00825DEE"/>
    <w:rsid w:val="008336F8"/>
    <w:rsid w:val="00833E23"/>
    <w:rsid w:val="00844243"/>
    <w:rsid w:val="008507A4"/>
    <w:rsid w:val="00851E4A"/>
    <w:rsid w:val="00857500"/>
    <w:rsid w:val="00857D8B"/>
    <w:rsid w:val="00860FE3"/>
    <w:rsid w:val="0086392A"/>
    <w:rsid w:val="00864CB6"/>
    <w:rsid w:val="00865C11"/>
    <w:rsid w:val="00876CE2"/>
    <w:rsid w:val="00877EBA"/>
    <w:rsid w:val="0088136D"/>
    <w:rsid w:val="0088412C"/>
    <w:rsid w:val="00887B57"/>
    <w:rsid w:val="00897DB9"/>
    <w:rsid w:val="008A05AA"/>
    <w:rsid w:val="008A192C"/>
    <w:rsid w:val="008A2193"/>
    <w:rsid w:val="008A2BA0"/>
    <w:rsid w:val="008B6B30"/>
    <w:rsid w:val="008C42EC"/>
    <w:rsid w:val="008D2C63"/>
    <w:rsid w:val="008D3848"/>
    <w:rsid w:val="008E2470"/>
    <w:rsid w:val="008E3ABC"/>
    <w:rsid w:val="00900918"/>
    <w:rsid w:val="00914F24"/>
    <w:rsid w:val="009278EB"/>
    <w:rsid w:val="00931084"/>
    <w:rsid w:val="0093404D"/>
    <w:rsid w:val="00944AEA"/>
    <w:rsid w:val="00957514"/>
    <w:rsid w:val="009616B3"/>
    <w:rsid w:val="00962053"/>
    <w:rsid w:val="00972F90"/>
    <w:rsid w:val="0097309D"/>
    <w:rsid w:val="0097428F"/>
    <w:rsid w:val="00981599"/>
    <w:rsid w:val="00983917"/>
    <w:rsid w:val="00987CD5"/>
    <w:rsid w:val="00992F62"/>
    <w:rsid w:val="00997577"/>
    <w:rsid w:val="009D3C9B"/>
    <w:rsid w:val="009D709B"/>
    <w:rsid w:val="009E1054"/>
    <w:rsid w:val="009E4ADB"/>
    <w:rsid w:val="009E762C"/>
    <w:rsid w:val="009E7C27"/>
    <w:rsid w:val="009F3F4E"/>
    <w:rsid w:val="00A14455"/>
    <w:rsid w:val="00A17CFC"/>
    <w:rsid w:val="00A276B8"/>
    <w:rsid w:val="00A301E3"/>
    <w:rsid w:val="00A37196"/>
    <w:rsid w:val="00A41996"/>
    <w:rsid w:val="00A457D7"/>
    <w:rsid w:val="00A55144"/>
    <w:rsid w:val="00A565A3"/>
    <w:rsid w:val="00A6326B"/>
    <w:rsid w:val="00A93FEF"/>
    <w:rsid w:val="00AA326A"/>
    <w:rsid w:val="00AA376D"/>
    <w:rsid w:val="00AA63F4"/>
    <w:rsid w:val="00AC581C"/>
    <w:rsid w:val="00AD370B"/>
    <w:rsid w:val="00AD503C"/>
    <w:rsid w:val="00AE13CD"/>
    <w:rsid w:val="00AE2BEB"/>
    <w:rsid w:val="00AF6033"/>
    <w:rsid w:val="00AF6433"/>
    <w:rsid w:val="00B062B7"/>
    <w:rsid w:val="00B07073"/>
    <w:rsid w:val="00B07AB4"/>
    <w:rsid w:val="00B262A7"/>
    <w:rsid w:val="00B42160"/>
    <w:rsid w:val="00B6520A"/>
    <w:rsid w:val="00B814FF"/>
    <w:rsid w:val="00BA4C71"/>
    <w:rsid w:val="00BC310F"/>
    <w:rsid w:val="00BC5A60"/>
    <w:rsid w:val="00BD4927"/>
    <w:rsid w:val="00BE6E78"/>
    <w:rsid w:val="00BF5D82"/>
    <w:rsid w:val="00BF6556"/>
    <w:rsid w:val="00C15801"/>
    <w:rsid w:val="00C24B56"/>
    <w:rsid w:val="00C25CA9"/>
    <w:rsid w:val="00C33A9A"/>
    <w:rsid w:val="00C36F40"/>
    <w:rsid w:val="00C522F4"/>
    <w:rsid w:val="00C557FE"/>
    <w:rsid w:val="00C678FC"/>
    <w:rsid w:val="00C714DE"/>
    <w:rsid w:val="00C71A5F"/>
    <w:rsid w:val="00C803C7"/>
    <w:rsid w:val="00C872C4"/>
    <w:rsid w:val="00C92364"/>
    <w:rsid w:val="00C9460B"/>
    <w:rsid w:val="00C9619D"/>
    <w:rsid w:val="00CA341C"/>
    <w:rsid w:val="00CB03CF"/>
    <w:rsid w:val="00CB0F8D"/>
    <w:rsid w:val="00CC7C18"/>
    <w:rsid w:val="00CD5949"/>
    <w:rsid w:val="00CF12B0"/>
    <w:rsid w:val="00CF2BAF"/>
    <w:rsid w:val="00CF72E9"/>
    <w:rsid w:val="00D35D45"/>
    <w:rsid w:val="00D6756C"/>
    <w:rsid w:val="00D67953"/>
    <w:rsid w:val="00D91053"/>
    <w:rsid w:val="00D969B5"/>
    <w:rsid w:val="00DA6C37"/>
    <w:rsid w:val="00DB434F"/>
    <w:rsid w:val="00DD4D3C"/>
    <w:rsid w:val="00DD4FAB"/>
    <w:rsid w:val="00DE4A49"/>
    <w:rsid w:val="00DF047B"/>
    <w:rsid w:val="00E06CE6"/>
    <w:rsid w:val="00E07275"/>
    <w:rsid w:val="00E118CA"/>
    <w:rsid w:val="00E14CB9"/>
    <w:rsid w:val="00E15223"/>
    <w:rsid w:val="00E17CD8"/>
    <w:rsid w:val="00E20DD4"/>
    <w:rsid w:val="00E21923"/>
    <w:rsid w:val="00E32B51"/>
    <w:rsid w:val="00E34880"/>
    <w:rsid w:val="00E34CD5"/>
    <w:rsid w:val="00E60D91"/>
    <w:rsid w:val="00E66DF7"/>
    <w:rsid w:val="00E729BB"/>
    <w:rsid w:val="00E7622C"/>
    <w:rsid w:val="00E827D2"/>
    <w:rsid w:val="00E85F80"/>
    <w:rsid w:val="00E93AA9"/>
    <w:rsid w:val="00E9705B"/>
    <w:rsid w:val="00EA0B12"/>
    <w:rsid w:val="00EA37A9"/>
    <w:rsid w:val="00EA546C"/>
    <w:rsid w:val="00EB05C6"/>
    <w:rsid w:val="00EB4038"/>
    <w:rsid w:val="00EC0ADA"/>
    <w:rsid w:val="00EC4C45"/>
    <w:rsid w:val="00ED0943"/>
    <w:rsid w:val="00ED6690"/>
    <w:rsid w:val="00EF2E1E"/>
    <w:rsid w:val="00F0379A"/>
    <w:rsid w:val="00F22110"/>
    <w:rsid w:val="00F2482E"/>
    <w:rsid w:val="00F30819"/>
    <w:rsid w:val="00F33501"/>
    <w:rsid w:val="00F35453"/>
    <w:rsid w:val="00F41B7B"/>
    <w:rsid w:val="00F41E30"/>
    <w:rsid w:val="00F42918"/>
    <w:rsid w:val="00F44FCC"/>
    <w:rsid w:val="00F515BB"/>
    <w:rsid w:val="00F544C7"/>
    <w:rsid w:val="00F5644E"/>
    <w:rsid w:val="00F57693"/>
    <w:rsid w:val="00FA3537"/>
    <w:rsid w:val="00FA3773"/>
    <w:rsid w:val="00FA6509"/>
    <w:rsid w:val="00FB382A"/>
    <w:rsid w:val="00FB6E35"/>
    <w:rsid w:val="00FB7140"/>
    <w:rsid w:val="00FC0B81"/>
    <w:rsid w:val="00FC6AFD"/>
    <w:rsid w:val="00FC7CF2"/>
    <w:rsid w:val="00FD3B5C"/>
    <w:rsid w:val="00FD4182"/>
    <w:rsid w:val="00FE432F"/>
    <w:rsid w:val="00FE6700"/>
    <w:rsid w:val="43E9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眉 Char"/>
    <w:basedOn w:val="9"/>
    <w:link w:val="5"/>
    <w:semiHidden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semiHidden/>
    <w:uiPriority w:val="99"/>
    <w:rPr>
      <w:sz w:val="18"/>
      <w:szCs w:val="18"/>
    </w:rPr>
  </w:style>
  <w:style w:type="character" w:customStyle="1" w:styleId="13">
    <w:name w:val="批注框文本 Char"/>
    <w:basedOn w:val="9"/>
    <w:link w:val="3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txtindent2em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6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w00083514\&#26700;&#38754;\2015&#23626;&#22823;&#23398;&#29983;-&#38271;&#22478;&#27773;&#36710;&#32929;&#20221;&#26377;&#38480;&#20844;&#21496;&#25307;&#32856;&#31616;&#31456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C53E2B-4784-4AFE-B52E-80534F3F23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2015届大学生-长城汽车股份有限公司招聘简章</Template>
  <Company>GWM</Company>
  <Pages>3</Pages>
  <Words>203</Words>
  <Characters>1162</Characters>
  <Lines>9</Lines>
  <Paragraphs>2</Paragraphs>
  <TotalTime>2195</TotalTime>
  <ScaleCrop>false</ScaleCrop>
  <LinksUpToDate>false</LinksUpToDate>
  <CharactersWithSpaces>1363</CharactersWithSpaces>
  <Application>WPS Office_11.1.0.11369_F1E327BC-269C-435d-A152-05C5408002CA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2014-09-22T09:50:00Z</dcterms:created>
  <dc:creator>闫丽</dc:creator>
  <cp:lastModifiedBy>ZYF</cp:lastModifiedBy>
  <dcterms:modified xsi:type="dcterms:W3CDTF">2022-04-14T10:30:25Z</dcterms:modified>
  <cp:revision>188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2052-11.1.0.11369</vt:lpwstr>
  </property>
  <property fmtid="{D5CDD505-2E9C-101B-9397-08002B2CF9AE}" pid="3" name="ICV">
    <vt:lpwstr>015BEB959E084199BCA91820B2E5E30C</vt:lpwstr>
  </property>
</Properties>
</file>